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2"/>
        <w:gridCol w:w="1162"/>
        <w:gridCol w:w="1168"/>
        <w:gridCol w:w="1098"/>
      </w:tblGrid>
      <w:tr w:rsidR="008D39D0" w:rsidRPr="00C00278" w14:paraId="5B2CA68D" w14:textId="77777777" w:rsidTr="00193BC8">
        <w:tc>
          <w:tcPr>
            <w:tcW w:w="14434" w:type="dxa"/>
            <w:gridSpan w:val="4"/>
            <w:shd w:val="clear" w:color="auto" w:fill="auto"/>
          </w:tcPr>
          <w:p w14:paraId="7144ED53" w14:textId="77777777" w:rsidR="008D39D0" w:rsidRPr="00C00278" w:rsidRDefault="008D39D0" w:rsidP="00787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ab/>
            </w:r>
            <w:r w:rsidRPr="00C00278">
              <w:rPr>
                <w:b/>
                <w:sz w:val="18"/>
                <w:szCs w:val="18"/>
                <w:lang w:val="es-MX"/>
              </w:rPr>
              <w:tab/>
            </w:r>
            <w:r w:rsidRPr="00C00278">
              <w:rPr>
                <w:b/>
                <w:sz w:val="18"/>
                <w:szCs w:val="18"/>
                <w:lang w:val="es-MX"/>
              </w:rPr>
              <w:tab/>
            </w:r>
            <w:r w:rsidRPr="00C00278">
              <w:rPr>
                <w:b/>
                <w:sz w:val="18"/>
                <w:szCs w:val="18"/>
                <w:lang w:val="es-MX"/>
              </w:rPr>
              <w:tab/>
            </w:r>
            <w:r w:rsidRPr="00C00278">
              <w:rPr>
                <w:b/>
                <w:sz w:val="18"/>
                <w:szCs w:val="18"/>
                <w:lang w:val="es-MX"/>
              </w:rPr>
              <w:tab/>
            </w:r>
            <w:r w:rsidRPr="00C00278">
              <w:rPr>
                <w:b/>
                <w:sz w:val="18"/>
                <w:szCs w:val="18"/>
                <w:lang w:val="es-MX"/>
              </w:rPr>
              <w:tab/>
            </w:r>
            <w:r w:rsidRPr="00C00278">
              <w:rPr>
                <w:b/>
                <w:sz w:val="18"/>
                <w:szCs w:val="18"/>
                <w:lang w:val="es-MX"/>
              </w:rPr>
              <w:tab/>
            </w:r>
            <w:r w:rsidRPr="00C00278">
              <w:rPr>
                <w:b/>
                <w:sz w:val="18"/>
                <w:szCs w:val="18"/>
                <w:lang w:val="es-MX"/>
              </w:rPr>
              <w:tab/>
            </w:r>
            <w:r w:rsidRPr="00C00278">
              <w:rPr>
                <w:b/>
                <w:sz w:val="18"/>
                <w:szCs w:val="18"/>
                <w:lang w:val="es-MX"/>
              </w:rPr>
              <w:tab/>
            </w:r>
          </w:p>
          <w:p w14:paraId="7C516F6D" w14:textId="77777777" w:rsidR="008D39D0" w:rsidRPr="00C00278" w:rsidRDefault="003F43E1" w:rsidP="005B05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Nombre del Participante</w:t>
            </w:r>
            <w:r w:rsidR="008D39D0" w:rsidRPr="00C00278">
              <w:rPr>
                <w:b/>
                <w:sz w:val="18"/>
                <w:szCs w:val="18"/>
                <w:lang w:val="es-MX"/>
              </w:rPr>
              <w:t xml:space="preserve">:                                                                                                                                          ID#                                             </w:t>
            </w:r>
            <w:r w:rsidRPr="00C00278">
              <w:rPr>
                <w:b/>
                <w:sz w:val="18"/>
                <w:szCs w:val="18"/>
                <w:lang w:val="es-MX"/>
              </w:rPr>
              <w:t xml:space="preserve">                            Fecha</w:t>
            </w:r>
            <w:r w:rsidR="0038579F" w:rsidRPr="00C00278">
              <w:rPr>
                <w:b/>
                <w:sz w:val="18"/>
                <w:szCs w:val="18"/>
                <w:lang w:val="es-MX"/>
              </w:rPr>
              <w:t>:</w:t>
            </w:r>
          </w:p>
        </w:tc>
      </w:tr>
      <w:tr w:rsidR="008D39D0" w:rsidRPr="00C00278" w14:paraId="7C47AC31" w14:textId="77777777" w:rsidTr="00193BC8">
        <w:tc>
          <w:tcPr>
            <w:tcW w:w="14434" w:type="dxa"/>
            <w:gridSpan w:val="4"/>
            <w:shd w:val="clear" w:color="auto" w:fill="DAEEF3"/>
          </w:tcPr>
          <w:p w14:paraId="5AFE5619" w14:textId="0016E254" w:rsidR="00383BF1" w:rsidRPr="00C00278" w:rsidRDefault="003F43E1" w:rsidP="00787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Objetivo</w:t>
            </w:r>
            <w:r w:rsidR="008D39D0" w:rsidRPr="00C00278">
              <w:rPr>
                <w:b/>
                <w:sz w:val="18"/>
                <w:szCs w:val="18"/>
                <w:lang w:val="es-MX"/>
              </w:rPr>
              <w:t>:</w:t>
            </w:r>
            <w:r w:rsidR="00AB3134" w:rsidRPr="00C00278">
              <w:rPr>
                <w:b/>
                <w:sz w:val="18"/>
                <w:szCs w:val="18"/>
                <w:lang w:val="es-MX"/>
              </w:rPr>
              <w:t xml:space="preserve">  </w:t>
            </w:r>
          </w:p>
          <w:p w14:paraId="6A39E5FB" w14:textId="77777777" w:rsidR="00383BF1" w:rsidRPr="00C00278" w:rsidRDefault="00383BF1" w:rsidP="00787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</w:p>
          <w:p w14:paraId="4A38B369" w14:textId="77777777" w:rsidR="00383BF1" w:rsidRPr="00C00278" w:rsidRDefault="00383BF1" w:rsidP="00787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</w:p>
        </w:tc>
      </w:tr>
      <w:tr w:rsidR="008D39D0" w:rsidRPr="00C00278" w14:paraId="23717FA8" w14:textId="77777777" w:rsidTr="00CD6978">
        <w:trPr>
          <w:trHeight w:val="1304"/>
        </w:trPr>
        <w:tc>
          <w:tcPr>
            <w:tcW w:w="14434" w:type="dxa"/>
            <w:gridSpan w:val="4"/>
            <w:shd w:val="clear" w:color="auto" w:fill="auto"/>
          </w:tcPr>
          <w:p w14:paraId="7B793014" w14:textId="550BFE93" w:rsidR="00DB5A26" w:rsidRPr="00C00278" w:rsidRDefault="00920E28" w:rsidP="00DB5A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noProof/>
                <w:sz w:val="18"/>
                <w:szCs w:val="18"/>
                <w:lang w:val="es-MX"/>
              </w:rPr>
            </w:pPr>
            <w:r w:rsidRPr="00C00278">
              <w:rPr>
                <w:b/>
                <w:noProof/>
                <w:sz w:val="18"/>
                <w:szCs w:val="18"/>
                <w:lang w:val="es-MX"/>
              </w:rPr>
              <w:t>Área de Enfoque del Objetivo</w:t>
            </w:r>
            <w:r w:rsidR="00DB5A26" w:rsidRPr="00C00278">
              <w:rPr>
                <w:b/>
                <w:noProof/>
                <w:sz w:val="18"/>
                <w:szCs w:val="18"/>
                <w:lang w:val="es-MX"/>
              </w:rPr>
              <w:t>:</w:t>
            </w:r>
          </w:p>
          <w:tbl>
            <w:tblPr>
              <w:tblStyle w:val="TableGrid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4717"/>
              <w:gridCol w:w="4725"/>
              <w:gridCol w:w="4720"/>
            </w:tblGrid>
            <w:tr w:rsidR="00DB5A26" w:rsidRPr="00C00278" w14:paraId="75AA0715" w14:textId="77777777" w:rsidTr="006B4240">
              <w:trPr>
                <w:trHeight w:val="926"/>
              </w:trPr>
              <w:tc>
                <w:tcPr>
                  <w:tcW w:w="4786" w:type="dxa"/>
                  <w:shd w:val="clear" w:color="auto" w:fill="FFFFFF" w:themeFill="background1"/>
                </w:tcPr>
                <w:p w14:paraId="73366FEA" w14:textId="0BDC6B28" w:rsidR="00DB5A26" w:rsidRPr="00C00278" w:rsidRDefault="00157F68" w:rsidP="00DB5A2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right" w:pos="14400"/>
                    </w:tabs>
                    <w:spacing w:after="0" w:line="240" w:lineRule="auto"/>
                    <w:rPr>
                      <w:b/>
                      <w:noProof/>
                      <w:sz w:val="18"/>
                      <w:szCs w:val="18"/>
                      <w:lang w:val="es-MX"/>
                    </w:rPr>
                  </w:pPr>
                  <w:sdt>
                    <w:sdtPr>
                      <w:rPr>
                        <w:b/>
                        <w:noProof/>
                        <w:sz w:val="18"/>
                        <w:szCs w:val="18"/>
                        <w:lang w:val="es-MX"/>
                      </w:rPr>
                      <w:id w:val="19698527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5A26" w:rsidRPr="00C00278">
                        <w:rPr>
                          <w:rFonts w:ascii="MS Gothic" w:eastAsia="MS Gothic" w:hAnsi="MS Gothic" w:cs="MS Gothic"/>
                          <w:b/>
                          <w:noProof/>
                          <w:sz w:val="18"/>
                          <w:szCs w:val="18"/>
                          <w:lang w:val="es-MX"/>
                        </w:rPr>
                        <w:t>☐</w:t>
                      </w:r>
                    </w:sdtContent>
                  </w:sdt>
                  <w:r w:rsidR="00DB5A26" w:rsidRPr="00C00278">
                    <w:rPr>
                      <w:b/>
                      <w:noProof/>
                      <w:sz w:val="18"/>
                      <w:szCs w:val="18"/>
                      <w:lang w:val="es-MX"/>
                    </w:rPr>
                    <w:t xml:space="preserve"> En</w:t>
                  </w:r>
                  <w:r w:rsidR="00920E28" w:rsidRPr="00C00278">
                    <w:rPr>
                      <w:b/>
                      <w:noProof/>
                      <w:sz w:val="18"/>
                      <w:szCs w:val="18"/>
                      <w:lang w:val="es-MX"/>
                    </w:rPr>
                    <w:t>torno</w:t>
                  </w:r>
                </w:p>
              </w:tc>
              <w:tc>
                <w:tcPr>
                  <w:tcW w:w="4787" w:type="dxa"/>
                  <w:shd w:val="clear" w:color="auto" w:fill="FFFFFF" w:themeFill="background1"/>
                </w:tcPr>
                <w:p w14:paraId="0A706B1B" w14:textId="235FC007" w:rsidR="00DB5A26" w:rsidRPr="00C00278" w:rsidRDefault="00157F68" w:rsidP="00DB5A2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right" w:pos="14400"/>
                    </w:tabs>
                    <w:spacing w:after="0" w:line="240" w:lineRule="auto"/>
                    <w:rPr>
                      <w:b/>
                      <w:noProof/>
                      <w:sz w:val="18"/>
                      <w:szCs w:val="18"/>
                      <w:lang w:val="es-MX"/>
                    </w:rPr>
                  </w:pPr>
                  <w:sdt>
                    <w:sdtPr>
                      <w:rPr>
                        <w:b/>
                        <w:noProof/>
                        <w:sz w:val="18"/>
                        <w:szCs w:val="18"/>
                        <w:lang w:val="es-MX"/>
                      </w:rPr>
                      <w:id w:val="8346499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5A26" w:rsidRPr="00C00278">
                        <w:rPr>
                          <w:rFonts w:ascii="MS Gothic" w:eastAsia="MS Gothic" w:hAnsi="MS Gothic" w:cs="MS Gothic"/>
                          <w:b/>
                          <w:noProof/>
                          <w:sz w:val="18"/>
                          <w:szCs w:val="18"/>
                          <w:lang w:val="es-MX"/>
                        </w:rPr>
                        <w:t>☐</w:t>
                      </w:r>
                    </w:sdtContent>
                  </w:sdt>
                  <w:r w:rsidR="00DB5A26" w:rsidRPr="00C00278">
                    <w:rPr>
                      <w:b/>
                      <w:noProof/>
                      <w:sz w:val="18"/>
                      <w:szCs w:val="18"/>
                      <w:lang w:val="es-MX"/>
                    </w:rPr>
                    <w:t xml:space="preserve"> Interac</w:t>
                  </w:r>
                  <w:r w:rsidR="00920E28" w:rsidRPr="00C00278">
                    <w:rPr>
                      <w:b/>
                      <w:noProof/>
                      <w:sz w:val="18"/>
                      <w:szCs w:val="18"/>
                      <w:lang w:val="es-MX"/>
                    </w:rPr>
                    <w:t>ciones con los Niños y Niñas</w:t>
                  </w:r>
                </w:p>
              </w:tc>
              <w:tc>
                <w:tcPr>
                  <w:tcW w:w="4787" w:type="dxa"/>
                  <w:shd w:val="clear" w:color="auto" w:fill="FFFFFF" w:themeFill="background1"/>
                </w:tcPr>
                <w:p w14:paraId="15C9B178" w14:textId="51F3D3A2" w:rsidR="00DB5A26" w:rsidRPr="00C00278" w:rsidRDefault="00157F68" w:rsidP="00F4480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right" w:pos="14400"/>
                    </w:tabs>
                    <w:spacing w:after="0" w:line="240" w:lineRule="auto"/>
                    <w:rPr>
                      <w:b/>
                      <w:noProof/>
                      <w:sz w:val="18"/>
                      <w:szCs w:val="18"/>
                      <w:lang w:val="es-MX"/>
                    </w:rPr>
                  </w:pPr>
                  <w:sdt>
                    <w:sdtPr>
                      <w:rPr>
                        <w:b/>
                        <w:noProof/>
                        <w:sz w:val="18"/>
                        <w:szCs w:val="18"/>
                        <w:lang w:val="es-MX"/>
                      </w:rPr>
                      <w:id w:val="-15198503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5A26" w:rsidRPr="00C00278">
                        <w:rPr>
                          <w:rFonts w:ascii="MS Gothic" w:eastAsia="MS Gothic" w:hAnsi="MS Gothic" w:cs="MS Gothic"/>
                          <w:b/>
                          <w:noProof/>
                          <w:sz w:val="18"/>
                          <w:szCs w:val="18"/>
                          <w:lang w:val="es-MX"/>
                        </w:rPr>
                        <w:t>☐</w:t>
                      </w:r>
                    </w:sdtContent>
                  </w:sdt>
                  <w:r w:rsidR="00DB5A26" w:rsidRPr="00C00278">
                    <w:rPr>
                      <w:b/>
                      <w:noProof/>
                      <w:sz w:val="18"/>
                      <w:szCs w:val="18"/>
                      <w:lang w:val="es-MX"/>
                    </w:rPr>
                    <w:t xml:space="preserve"> </w:t>
                  </w:r>
                  <w:r w:rsidR="00920E28" w:rsidRPr="00C00278">
                    <w:rPr>
                      <w:b/>
                      <w:noProof/>
                      <w:sz w:val="18"/>
                      <w:szCs w:val="18"/>
                      <w:lang w:val="es-MX"/>
                    </w:rPr>
                    <w:t xml:space="preserve">Prácticas del Personal y del </w:t>
                  </w:r>
                  <w:r w:rsidR="00F4480B" w:rsidRPr="00C00278">
                    <w:rPr>
                      <w:b/>
                      <w:noProof/>
                      <w:sz w:val="18"/>
                      <w:szCs w:val="18"/>
                      <w:lang w:val="es-MX"/>
                    </w:rPr>
                    <w:t>Program</w:t>
                  </w:r>
                  <w:r w:rsidR="00920E28" w:rsidRPr="00C00278">
                    <w:rPr>
                      <w:b/>
                      <w:noProof/>
                      <w:sz w:val="18"/>
                      <w:szCs w:val="18"/>
                      <w:lang w:val="es-MX"/>
                    </w:rPr>
                    <w:t>a</w:t>
                  </w:r>
                </w:p>
              </w:tc>
            </w:tr>
          </w:tbl>
          <w:p w14:paraId="64A5C6F7" w14:textId="5EF95503" w:rsidR="004A2083" w:rsidRPr="00C00278" w:rsidRDefault="004A2083" w:rsidP="00787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noProof/>
                <w:color w:val="7030A0"/>
                <w:sz w:val="18"/>
                <w:szCs w:val="18"/>
                <w:highlight w:val="yellow"/>
                <w:lang w:val="es-MX"/>
              </w:rPr>
            </w:pPr>
          </w:p>
          <w:p w14:paraId="46CED29D" w14:textId="4993FC14" w:rsidR="004A2083" w:rsidRPr="00C00278" w:rsidRDefault="004A2083" w:rsidP="00787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noProof/>
                <w:sz w:val="18"/>
                <w:szCs w:val="18"/>
                <w:highlight w:val="yellow"/>
                <w:lang w:val="es-MX"/>
              </w:rPr>
            </w:pPr>
          </w:p>
          <w:p w14:paraId="4D3A798F" w14:textId="77777777" w:rsidR="007F01BB" w:rsidRPr="00C00278" w:rsidRDefault="007F01BB" w:rsidP="00787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noProof/>
                <w:sz w:val="18"/>
                <w:szCs w:val="18"/>
                <w:highlight w:val="yellow"/>
                <w:lang w:val="es-MX"/>
              </w:rPr>
            </w:pPr>
          </w:p>
          <w:p w14:paraId="347A6D28" w14:textId="77777777" w:rsidR="00383BF1" w:rsidRPr="00C00278" w:rsidRDefault="00383BF1" w:rsidP="00787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noProof/>
                <w:sz w:val="18"/>
                <w:szCs w:val="18"/>
                <w:lang w:val="es-MX"/>
              </w:rPr>
            </w:pPr>
          </w:p>
          <w:p w14:paraId="57BA5C3D" w14:textId="77777777" w:rsidR="008E44C4" w:rsidRPr="00C00278" w:rsidRDefault="008E44C4" w:rsidP="00787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noProof/>
                <w:sz w:val="18"/>
                <w:szCs w:val="18"/>
                <w:lang w:val="es-MX"/>
              </w:rPr>
            </w:pPr>
          </w:p>
        </w:tc>
      </w:tr>
      <w:tr w:rsidR="008D39D0" w:rsidRPr="00C00278" w14:paraId="3AB9B8C6" w14:textId="77777777" w:rsidTr="00193BC8">
        <w:tc>
          <w:tcPr>
            <w:tcW w:w="11006" w:type="dxa"/>
            <w:shd w:val="clear" w:color="auto" w:fill="DAEEF3"/>
          </w:tcPr>
          <w:p w14:paraId="543B0E4C" w14:textId="77777777" w:rsidR="008D39D0" w:rsidRPr="00C00278" w:rsidRDefault="001835E1" w:rsidP="008D39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Pasos de Acción - Proceso secuencial para alcanzar los objetivos</w:t>
            </w:r>
          </w:p>
        </w:tc>
        <w:tc>
          <w:tcPr>
            <w:tcW w:w="1162" w:type="dxa"/>
            <w:shd w:val="clear" w:color="auto" w:fill="DAEEF3"/>
          </w:tcPr>
          <w:p w14:paraId="78A05146" w14:textId="77777777" w:rsidR="001835E1" w:rsidRPr="00C00278" w:rsidRDefault="001835E1" w:rsidP="001835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Persona</w:t>
            </w:r>
          </w:p>
          <w:p w14:paraId="395AD833" w14:textId="77777777" w:rsidR="008D39D0" w:rsidRPr="00C00278" w:rsidRDefault="001835E1" w:rsidP="001835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Responsable</w:t>
            </w:r>
          </w:p>
        </w:tc>
        <w:tc>
          <w:tcPr>
            <w:tcW w:w="1168" w:type="dxa"/>
            <w:shd w:val="clear" w:color="auto" w:fill="DAEEF3"/>
          </w:tcPr>
          <w:p w14:paraId="6D24FA69" w14:textId="77777777" w:rsidR="008D39D0" w:rsidRPr="00C00278" w:rsidRDefault="001835E1" w:rsidP="008E4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Terminación Anticipada</w:t>
            </w:r>
          </w:p>
        </w:tc>
        <w:tc>
          <w:tcPr>
            <w:tcW w:w="1098" w:type="dxa"/>
            <w:shd w:val="clear" w:color="auto" w:fill="DAEEF3"/>
          </w:tcPr>
          <w:p w14:paraId="3EA77ED6" w14:textId="77777777" w:rsidR="008D39D0" w:rsidRPr="00C00278" w:rsidRDefault="001835E1" w:rsidP="008E4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Finalización del Paso de Acción</w:t>
            </w:r>
          </w:p>
        </w:tc>
      </w:tr>
      <w:tr w:rsidR="008D39D0" w:rsidRPr="00C00278" w14:paraId="57E31ABC" w14:textId="77777777" w:rsidTr="00193BC8">
        <w:tc>
          <w:tcPr>
            <w:tcW w:w="11006" w:type="dxa"/>
            <w:shd w:val="clear" w:color="auto" w:fill="auto"/>
          </w:tcPr>
          <w:p w14:paraId="01F26664" w14:textId="77777777" w:rsidR="008D39D0" w:rsidRPr="00C00278" w:rsidRDefault="008D39D0" w:rsidP="008D39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7030A0"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1.</w:t>
            </w:r>
            <w:r w:rsidR="00AB3134" w:rsidRPr="00C00278">
              <w:rPr>
                <w:b/>
                <w:sz w:val="18"/>
                <w:szCs w:val="18"/>
                <w:lang w:val="es-MX"/>
              </w:rPr>
              <w:t xml:space="preserve">  </w:t>
            </w:r>
          </w:p>
          <w:p w14:paraId="74D4C21F" w14:textId="0251046D" w:rsidR="007F01BB" w:rsidRPr="00C00278" w:rsidRDefault="007F01BB" w:rsidP="008D39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Soporte Clave Necesario:</w:t>
            </w:r>
          </w:p>
          <w:p w14:paraId="39D216C5" w14:textId="77777777" w:rsidR="00BA2C5C" w:rsidRPr="00C00278" w:rsidRDefault="00BA2C5C" w:rsidP="008D39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highlight w:val="yellow"/>
                <w:lang w:val="es-MX"/>
              </w:rPr>
            </w:pPr>
          </w:p>
          <w:p w14:paraId="2CE07B0F" w14:textId="77777777" w:rsidR="00BA2C5C" w:rsidRPr="00C00278" w:rsidRDefault="00BA2C5C" w:rsidP="008D39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</w:p>
          <w:p w14:paraId="32DAD8CC" w14:textId="77777777" w:rsidR="008D39D0" w:rsidRPr="00C00278" w:rsidRDefault="003F43E1" w:rsidP="003F4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Actualizaciones de Objetivos:</w:t>
            </w:r>
          </w:p>
          <w:p w14:paraId="3ADDC07F" w14:textId="5CB1FA44" w:rsidR="007F01BB" w:rsidRPr="00C00278" w:rsidRDefault="007F01BB" w:rsidP="003F4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7030A0"/>
                <w:sz w:val="18"/>
                <w:szCs w:val="18"/>
                <w:lang w:val="es-MX"/>
              </w:rPr>
            </w:pPr>
          </w:p>
        </w:tc>
        <w:tc>
          <w:tcPr>
            <w:tcW w:w="1162" w:type="dxa"/>
            <w:shd w:val="clear" w:color="auto" w:fill="auto"/>
          </w:tcPr>
          <w:p w14:paraId="682E9E01" w14:textId="77777777" w:rsidR="008D39D0" w:rsidRPr="00C00278" w:rsidRDefault="008D39D0" w:rsidP="00787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color w:val="7030A0"/>
                <w:sz w:val="18"/>
                <w:szCs w:val="18"/>
                <w:lang w:val="es-MX"/>
              </w:rPr>
            </w:pPr>
          </w:p>
        </w:tc>
        <w:tc>
          <w:tcPr>
            <w:tcW w:w="1168" w:type="dxa"/>
          </w:tcPr>
          <w:p w14:paraId="5F706C58" w14:textId="77777777" w:rsidR="008D39D0" w:rsidRPr="00C00278" w:rsidRDefault="008D39D0" w:rsidP="000A51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1098" w:type="dxa"/>
            <w:shd w:val="clear" w:color="auto" w:fill="auto"/>
          </w:tcPr>
          <w:p w14:paraId="76F95FF4" w14:textId="77777777" w:rsidR="008D39D0" w:rsidRPr="00C00278" w:rsidRDefault="008D39D0" w:rsidP="000A51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</w:p>
        </w:tc>
      </w:tr>
      <w:tr w:rsidR="00193BC8" w:rsidRPr="00C00278" w14:paraId="7157D3C3" w14:textId="77777777" w:rsidTr="00193BC8">
        <w:tc>
          <w:tcPr>
            <w:tcW w:w="11006" w:type="dxa"/>
            <w:shd w:val="clear" w:color="auto" w:fill="DAEEF3"/>
          </w:tcPr>
          <w:p w14:paraId="2F32B72C" w14:textId="77777777" w:rsidR="00193BC8" w:rsidRPr="00C00278" w:rsidRDefault="00193BC8" w:rsidP="00E830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Pasos de Acción - Proceso secuencial para alcanzar los objetivos</w:t>
            </w:r>
          </w:p>
        </w:tc>
        <w:tc>
          <w:tcPr>
            <w:tcW w:w="1162" w:type="dxa"/>
            <w:shd w:val="clear" w:color="auto" w:fill="DAEEF3"/>
          </w:tcPr>
          <w:p w14:paraId="47A9D333" w14:textId="77777777" w:rsidR="00193BC8" w:rsidRPr="00C00278" w:rsidRDefault="00193BC8" w:rsidP="00E830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Persona</w:t>
            </w:r>
          </w:p>
          <w:p w14:paraId="5918188D" w14:textId="77777777" w:rsidR="00193BC8" w:rsidRPr="00C00278" w:rsidRDefault="00193BC8" w:rsidP="00E830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Responsable</w:t>
            </w:r>
          </w:p>
        </w:tc>
        <w:tc>
          <w:tcPr>
            <w:tcW w:w="1168" w:type="dxa"/>
            <w:shd w:val="clear" w:color="auto" w:fill="DAEEF3"/>
          </w:tcPr>
          <w:p w14:paraId="0C72CEF0" w14:textId="77777777" w:rsidR="00193BC8" w:rsidRPr="00C00278" w:rsidRDefault="00193BC8" w:rsidP="00E830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Terminación Anticipada</w:t>
            </w:r>
          </w:p>
        </w:tc>
        <w:tc>
          <w:tcPr>
            <w:tcW w:w="1098" w:type="dxa"/>
            <w:shd w:val="clear" w:color="auto" w:fill="DAEEF3"/>
          </w:tcPr>
          <w:p w14:paraId="2B798E60" w14:textId="77777777" w:rsidR="00193BC8" w:rsidRPr="00C00278" w:rsidRDefault="00193BC8" w:rsidP="00E830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Finalización del Paso de Acción</w:t>
            </w:r>
          </w:p>
        </w:tc>
      </w:tr>
      <w:tr w:rsidR="003F43E1" w:rsidRPr="00C00278" w14:paraId="1B675B35" w14:textId="77777777" w:rsidTr="00193BC8">
        <w:tc>
          <w:tcPr>
            <w:tcW w:w="11006" w:type="dxa"/>
            <w:shd w:val="clear" w:color="auto" w:fill="auto"/>
          </w:tcPr>
          <w:p w14:paraId="108A0820" w14:textId="77777777" w:rsidR="00193BC8" w:rsidRPr="00C00278" w:rsidRDefault="003F43E1" w:rsidP="00193B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2.</w:t>
            </w:r>
            <w:r w:rsidR="00193BC8" w:rsidRPr="00C00278">
              <w:rPr>
                <w:lang w:val="es-MX"/>
              </w:rPr>
              <w:t xml:space="preserve"> </w:t>
            </w:r>
          </w:p>
          <w:p w14:paraId="47ECFE2A" w14:textId="1A6669CD" w:rsidR="00193BC8" w:rsidRPr="00C00278" w:rsidRDefault="00193BC8" w:rsidP="00193B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Soporte Clave Necesario:</w:t>
            </w:r>
          </w:p>
          <w:p w14:paraId="69DF78BB" w14:textId="77777777" w:rsidR="00193BC8" w:rsidRPr="00C00278" w:rsidRDefault="00193BC8" w:rsidP="00193B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</w:p>
          <w:p w14:paraId="3307609B" w14:textId="77777777" w:rsidR="00193BC8" w:rsidRPr="00C00278" w:rsidRDefault="00193BC8" w:rsidP="00193B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</w:p>
          <w:p w14:paraId="3E858B51" w14:textId="3D11DFFE" w:rsidR="003F43E1" w:rsidRPr="00C00278" w:rsidRDefault="00193BC8" w:rsidP="00193B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Actualizaciones de Objetivos:</w:t>
            </w:r>
          </w:p>
          <w:p w14:paraId="243E8748" w14:textId="77777777" w:rsidR="003F43E1" w:rsidRPr="00C00278" w:rsidRDefault="003F43E1" w:rsidP="008D39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</w:p>
          <w:p w14:paraId="0DD89B5E" w14:textId="77777777" w:rsidR="003F43E1" w:rsidRPr="00C00278" w:rsidRDefault="003F43E1" w:rsidP="008D39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1162" w:type="dxa"/>
            <w:shd w:val="clear" w:color="auto" w:fill="auto"/>
          </w:tcPr>
          <w:p w14:paraId="49CD2031" w14:textId="77777777" w:rsidR="003F43E1" w:rsidRPr="00C00278" w:rsidRDefault="003F43E1" w:rsidP="00787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color w:val="7030A0"/>
                <w:sz w:val="18"/>
                <w:szCs w:val="18"/>
                <w:lang w:val="es-MX"/>
              </w:rPr>
            </w:pPr>
          </w:p>
        </w:tc>
        <w:tc>
          <w:tcPr>
            <w:tcW w:w="1168" w:type="dxa"/>
          </w:tcPr>
          <w:p w14:paraId="5D58D6BC" w14:textId="77777777" w:rsidR="003F43E1" w:rsidRPr="00C00278" w:rsidRDefault="003F43E1" w:rsidP="000A51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1098" w:type="dxa"/>
            <w:shd w:val="clear" w:color="auto" w:fill="auto"/>
          </w:tcPr>
          <w:p w14:paraId="3432C975" w14:textId="77777777" w:rsidR="003F43E1" w:rsidRPr="00C00278" w:rsidRDefault="003F43E1" w:rsidP="000A51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</w:p>
        </w:tc>
      </w:tr>
      <w:tr w:rsidR="00193BC8" w:rsidRPr="00C00278" w14:paraId="18A95F69" w14:textId="77777777" w:rsidTr="00E8304D">
        <w:tc>
          <w:tcPr>
            <w:tcW w:w="11006" w:type="dxa"/>
            <w:shd w:val="clear" w:color="auto" w:fill="DAEEF3"/>
          </w:tcPr>
          <w:p w14:paraId="38CD48CE" w14:textId="77777777" w:rsidR="00193BC8" w:rsidRPr="00C00278" w:rsidRDefault="00193BC8" w:rsidP="00E830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Pasos de Acción - Proceso secuencial para alcanzar los objetivos</w:t>
            </w:r>
          </w:p>
        </w:tc>
        <w:tc>
          <w:tcPr>
            <w:tcW w:w="1162" w:type="dxa"/>
            <w:shd w:val="clear" w:color="auto" w:fill="DAEEF3"/>
          </w:tcPr>
          <w:p w14:paraId="366EE745" w14:textId="77777777" w:rsidR="00193BC8" w:rsidRPr="00C00278" w:rsidRDefault="00193BC8" w:rsidP="00E830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Persona</w:t>
            </w:r>
          </w:p>
          <w:p w14:paraId="57AB1323" w14:textId="77777777" w:rsidR="00193BC8" w:rsidRPr="00C00278" w:rsidRDefault="00193BC8" w:rsidP="00E830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Responsable</w:t>
            </w:r>
          </w:p>
        </w:tc>
        <w:tc>
          <w:tcPr>
            <w:tcW w:w="1168" w:type="dxa"/>
            <w:shd w:val="clear" w:color="auto" w:fill="DAEEF3"/>
          </w:tcPr>
          <w:p w14:paraId="590A1415" w14:textId="77777777" w:rsidR="00193BC8" w:rsidRPr="00C00278" w:rsidRDefault="00193BC8" w:rsidP="00E830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Terminación Anticipada</w:t>
            </w:r>
          </w:p>
        </w:tc>
        <w:tc>
          <w:tcPr>
            <w:tcW w:w="1098" w:type="dxa"/>
            <w:shd w:val="clear" w:color="auto" w:fill="DAEEF3"/>
          </w:tcPr>
          <w:p w14:paraId="72B158D2" w14:textId="77777777" w:rsidR="00193BC8" w:rsidRPr="00C00278" w:rsidRDefault="00193BC8" w:rsidP="00E830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Finalización del Paso de Acción</w:t>
            </w:r>
          </w:p>
        </w:tc>
      </w:tr>
      <w:tr w:rsidR="003F43E1" w:rsidRPr="00C00278" w14:paraId="46646228" w14:textId="77777777" w:rsidTr="00193BC8">
        <w:tc>
          <w:tcPr>
            <w:tcW w:w="11006" w:type="dxa"/>
            <w:shd w:val="clear" w:color="auto" w:fill="auto"/>
          </w:tcPr>
          <w:p w14:paraId="6722C197" w14:textId="77777777" w:rsidR="003F43E1" w:rsidRPr="00C00278" w:rsidRDefault="003F43E1" w:rsidP="008D39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3.</w:t>
            </w:r>
          </w:p>
          <w:p w14:paraId="65F59D76" w14:textId="77777777" w:rsidR="00193BC8" w:rsidRPr="00C00278" w:rsidRDefault="00193BC8" w:rsidP="00193B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Soporte Clave Necesario:</w:t>
            </w:r>
          </w:p>
          <w:p w14:paraId="1AA6965B" w14:textId="77777777" w:rsidR="00193BC8" w:rsidRPr="00C00278" w:rsidRDefault="00193BC8" w:rsidP="00193B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highlight w:val="yellow"/>
                <w:lang w:val="es-MX"/>
              </w:rPr>
            </w:pPr>
          </w:p>
          <w:p w14:paraId="30483A36" w14:textId="77777777" w:rsidR="00193BC8" w:rsidRPr="00C00278" w:rsidRDefault="00193BC8" w:rsidP="00193B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</w:p>
          <w:p w14:paraId="5DEDE8B5" w14:textId="77777777" w:rsidR="00193BC8" w:rsidRPr="00C00278" w:rsidRDefault="00193BC8" w:rsidP="00193B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lastRenderedPageBreak/>
              <w:t>Actualizaciones de Objetivos:</w:t>
            </w:r>
          </w:p>
          <w:p w14:paraId="3B69A6AE" w14:textId="77777777" w:rsidR="003F43E1" w:rsidRPr="00C00278" w:rsidRDefault="003F43E1" w:rsidP="008D39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</w:p>
          <w:p w14:paraId="5F2C3F78" w14:textId="77777777" w:rsidR="003F43E1" w:rsidRPr="00C00278" w:rsidRDefault="003F43E1" w:rsidP="008D39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1162" w:type="dxa"/>
            <w:shd w:val="clear" w:color="auto" w:fill="auto"/>
          </w:tcPr>
          <w:p w14:paraId="3F8BCBC4" w14:textId="77777777" w:rsidR="003F43E1" w:rsidRPr="00C00278" w:rsidRDefault="003F43E1" w:rsidP="00787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color w:val="7030A0"/>
                <w:sz w:val="18"/>
                <w:szCs w:val="18"/>
                <w:lang w:val="es-MX"/>
              </w:rPr>
            </w:pPr>
          </w:p>
        </w:tc>
        <w:tc>
          <w:tcPr>
            <w:tcW w:w="1168" w:type="dxa"/>
          </w:tcPr>
          <w:p w14:paraId="7114EAA1" w14:textId="77777777" w:rsidR="003F43E1" w:rsidRPr="00C00278" w:rsidRDefault="003F43E1" w:rsidP="000A51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1098" w:type="dxa"/>
            <w:shd w:val="clear" w:color="auto" w:fill="auto"/>
          </w:tcPr>
          <w:p w14:paraId="4A7A06D1" w14:textId="77777777" w:rsidR="003F43E1" w:rsidRPr="00C00278" w:rsidRDefault="003F43E1" w:rsidP="000A51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</w:p>
        </w:tc>
      </w:tr>
      <w:tr w:rsidR="00193BC8" w:rsidRPr="00C00278" w14:paraId="7F92331D" w14:textId="77777777" w:rsidTr="00193BC8">
        <w:trPr>
          <w:trHeight w:val="746"/>
        </w:trPr>
        <w:tc>
          <w:tcPr>
            <w:tcW w:w="11006" w:type="dxa"/>
            <w:shd w:val="clear" w:color="auto" w:fill="DAEEF3"/>
          </w:tcPr>
          <w:p w14:paraId="31BC9A99" w14:textId="77777777" w:rsidR="00193BC8" w:rsidRPr="00C00278" w:rsidRDefault="00193BC8" w:rsidP="00E830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lastRenderedPageBreak/>
              <w:t>Pasos de Acción - Proceso secuencial para alcanzar los objetivos</w:t>
            </w:r>
          </w:p>
        </w:tc>
        <w:tc>
          <w:tcPr>
            <w:tcW w:w="1162" w:type="dxa"/>
            <w:shd w:val="clear" w:color="auto" w:fill="DAEEF3"/>
          </w:tcPr>
          <w:p w14:paraId="2B839EE6" w14:textId="77777777" w:rsidR="00193BC8" w:rsidRPr="00C00278" w:rsidRDefault="00193BC8" w:rsidP="00E830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Persona</w:t>
            </w:r>
          </w:p>
          <w:p w14:paraId="7373A3AF" w14:textId="77777777" w:rsidR="00193BC8" w:rsidRPr="00C00278" w:rsidRDefault="00193BC8" w:rsidP="00E830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Responsable</w:t>
            </w:r>
          </w:p>
        </w:tc>
        <w:tc>
          <w:tcPr>
            <w:tcW w:w="1168" w:type="dxa"/>
            <w:shd w:val="clear" w:color="auto" w:fill="DAEEF3"/>
          </w:tcPr>
          <w:p w14:paraId="365B7160" w14:textId="77777777" w:rsidR="00193BC8" w:rsidRPr="00C00278" w:rsidRDefault="00193BC8" w:rsidP="00E830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Terminación Anticipada</w:t>
            </w:r>
          </w:p>
        </w:tc>
        <w:tc>
          <w:tcPr>
            <w:tcW w:w="1098" w:type="dxa"/>
            <w:shd w:val="clear" w:color="auto" w:fill="DAEEF3"/>
          </w:tcPr>
          <w:p w14:paraId="6D195301" w14:textId="77777777" w:rsidR="00193BC8" w:rsidRPr="00C00278" w:rsidRDefault="00193BC8" w:rsidP="00E830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Finalización del Paso de Acción</w:t>
            </w:r>
          </w:p>
        </w:tc>
      </w:tr>
      <w:tr w:rsidR="00193BC8" w:rsidRPr="00C00278" w14:paraId="14CA8911" w14:textId="77777777" w:rsidTr="00193BC8">
        <w:tc>
          <w:tcPr>
            <w:tcW w:w="11006" w:type="dxa"/>
            <w:shd w:val="clear" w:color="auto" w:fill="auto"/>
          </w:tcPr>
          <w:p w14:paraId="2649679A" w14:textId="69183664" w:rsidR="00193BC8" w:rsidRPr="00C00278" w:rsidRDefault="00193BC8" w:rsidP="00193B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4.</w:t>
            </w:r>
          </w:p>
          <w:p w14:paraId="4E3E31BD" w14:textId="77777777" w:rsidR="00193BC8" w:rsidRPr="00C00278" w:rsidRDefault="00193BC8" w:rsidP="00193B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Soporte Clave Necesario:</w:t>
            </w:r>
          </w:p>
          <w:p w14:paraId="7CC6DEDE" w14:textId="63FF7802" w:rsidR="00193BC8" w:rsidRPr="00C00278" w:rsidRDefault="00193BC8" w:rsidP="00193B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color w:val="7030A0"/>
                <w:sz w:val="18"/>
                <w:szCs w:val="18"/>
                <w:lang w:val="es-MX"/>
              </w:rPr>
            </w:pPr>
          </w:p>
          <w:p w14:paraId="7460EC92" w14:textId="77777777" w:rsidR="00193BC8" w:rsidRPr="00C00278" w:rsidRDefault="00193BC8" w:rsidP="00193B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</w:p>
          <w:p w14:paraId="45609BE5" w14:textId="77777777" w:rsidR="00193BC8" w:rsidRPr="00C00278" w:rsidRDefault="00193BC8" w:rsidP="00193B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Actualizaciones de Objetivos:</w:t>
            </w:r>
          </w:p>
          <w:p w14:paraId="19CE7DFA" w14:textId="4D53C415" w:rsidR="00193BC8" w:rsidRPr="00C00278" w:rsidRDefault="00193BC8" w:rsidP="00193B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1162" w:type="dxa"/>
            <w:shd w:val="clear" w:color="auto" w:fill="auto"/>
          </w:tcPr>
          <w:p w14:paraId="21C39818" w14:textId="5A89DC7F" w:rsidR="00193BC8" w:rsidRPr="00C00278" w:rsidRDefault="00193BC8" w:rsidP="00787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1168" w:type="dxa"/>
          </w:tcPr>
          <w:p w14:paraId="67AE9401" w14:textId="635BF9C5" w:rsidR="00193BC8" w:rsidRPr="00C00278" w:rsidRDefault="00193BC8" w:rsidP="000A51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1098" w:type="dxa"/>
            <w:shd w:val="clear" w:color="auto" w:fill="auto"/>
          </w:tcPr>
          <w:p w14:paraId="2F70C88D" w14:textId="0B053F59" w:rsidR="00193BC8" w:rsidRPr="00C00278" w:rsidRDefault="00193BC8" w:rsidP="000A51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</w:p>
        </w:tc>
      </w:tr>
      <w:tr w:rsidR="00193BC8" w:rsidRPr="00C00278" w14:paraId="3A333324" w14:textId="77777777" w:rsidTr="00193BC8">
        <w:trPr>
          <w:trHeight w:val="881"/>
        </w:trPr>
        <w:tc>
          <w:tcPr>
            <w:tcW w:w="144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5C26E9C" w14:textId="4412A4F5" w:rsidR="00CD6978" w:rsidRPr="00C00278" w:rsidRDefault="00920E28" w:rsidP="00CD69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color w:val="7030A0"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u w:val="single"/>
                <w:lang w:val="es-MX"/>
              </w:rPr>
              <w:t>Consideración del Resumen</w:t>
            </w:r>
            <w:r w:rsidR="00CD6978" w:rsidRPr="00C00278">
              <w:rPr>
                <w:b/>
                <w:sz w:val="18"/>
                <w:szCs w:val="18"/>
                <w:lang w:val="es-MX"/>
              </w:rPr>
              <w:t xml:space="preserve">:  </w:t>
            </w:r>
          </w:p>
          <w:p w14:paraId="1F1A2AD2" w14:textId="62915214" w:rsidR="00CD6978" w:rsidRPr="00C00278" w:rsidRDefault="00CD6978" w:rsidP="00CD69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bCs/>
                <w:sz w:val="18"/>
                <w:szCs w:val="18"/>
                <w:lang w:val="es-MX"/>
              </w:rPr>
            </w:pPr>
            <w:r w:rsidRPr="00C00278">
              <w:rPr>
                <w:b/>
                <w:bCs/>
                <w:sz w:val="18"/>
                <w:szCs w:val="18"/>
                <w:lang w:val="es-MX"/>
              </w:rPr>
              <w:t>Refle</w:t>
            </w:r>
            <w:r w:rsidR="00920E28" w:rsidRPr="00C00278">
              <w:rPr>
                <w:b/>
                <w:bCs/>
                <w:sz w:val="18"/>
                <w:szCs w:val="18"/>
                <w:lang w:val="es-MX"/>
              </w:rPr>
              <w:t>xión</w:t>
            </w:r>
          </w:p>
          <w:p w14:paraId="49E96D17" w14:textId="0445B2F2" w:rsidR="00CD6978" w:rsidRPr="00C00278" w:rsidRDefault="00920E28" w:rsidP="00CD6978">
            <w:pPr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contextualSpacing/>
              <w:rPr>
                <w:b/>
                <w:bCs/>
                <w:sz w:val="18"/>
                <w:szCs w:val="18"/>
                <w:lang w:val="es-MX"/>
              </w:rPr>
            </w:pPr>
            <w:r w:rsidRPr="00C00278">
              <w:rPr>
                <w:b/>
                <w:bCs/>
                <w:sz w:val="18"/>
                <w:szCs w:val="18"/>
                <w:lang w:val="es-MX"/>
              </w:rPr>
              <w:t>Puntos Sobresalientes</w:t>
            </w:r>
            <w:r w:rsidR="00CD6978" w:rsidRPr="00C00278">
              <w:rPr>
                <w:b/>
                <w:bCs/>
                <w:sz w:val="18"/>
                <w:szCs w:val="18"/>
                <w:lang w:val="es-MX"/>
              </w:rPr>
              <w:t>:</w:t>
            </w:r>
          </w:p>
          <w:p w14:paraId="1B0AEB0B" w14:textId="35684502" w:rsidR="00CD6978" w:rsidRPr="00C00278" w:rsidRDefault="00CD6978" w:rsidP="00CD6978">
            <w:pPr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contextualSpacing/>
              <w:rPr>
                <w:b/>
                <w:bCs/>
                <w:sz w:val="18"/>
                <w:szCs w:val="18"/>
                <w:lang w:val="es-MX"/>
              </w:rPr>
            </w:pPr>
            <w:r w:rsidRPr="00C00278">
              <w:rPr>
                <w:b/>
                <w:bCs/>
                <w:sz w:val="18"/>
                <w:szCs w:val="18"/>
                <w:lang w:val="es-MX"/>
              </w:rPr>
              <w:t>Impact</w:t>
            </w:r>
            <w:r w:rsidR="00920E28" w:rsidRPr="00C00278">
              <w:rPr>
                <w:b/>
                <w:bCs/>
                <w:sz w:val="18"/>
                <w:szCs w:val="18"/>
                <w:lang w:val="es-MX"/>
              </w:rPr>
              <w:t>o</w:t>
            </w:r>
            <w:r w:rsidRPr="00C00278">
              <w:rPr>
                <w:b/>
                <w:bCs/>
                <w:sz w:val="18"/>
                <w:szCs w:val="18"/>
                <w:lang w:val="es-MX"/>
              </w:rPr>
              <w:t>s:</w:t>
            </w:r>
          </w:p>
          <w:p w14:paraId="0CE7B6C0" w14:textId="56918CE3" w:rsidR="00CD6978" w:rsidRPr="00C00278" w:rsidRDefault="00CD6978" w:rsidP="00CD69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bCs/>
                <w:sz w:val="18"/>
                <w:szCs w:val="18"/>
                <w:lang w:val="es-MX"/>
              </w:rPr>
            </w:pPr>
            <w:r w:rsidRPr="00C00278">
              <w:rPr>
                <w:b/>
                <w:bCs/>
                <w:sz w:val="18"/>
                <w:szCs w:val="18"/>
                <w:lang w:val="es-MX"/>
              </w:rPr>
              <w:t>Plan</w:t>
            </w:r>
            <w:r w:rsidR="00920E28" w:rsidRPr="00C00278">
              <w:rPr>
                <w:b/>
                <w:bCs/>
                <w:sz w:val="18"/>
                <w:szCs w:val="18"/>
                <w:lang w:val="es-MX"/>
              </w:rPr>
              <w:t>ificación</w:t>
            </w:r>
          </w:p>
          <w:p w14:paraId="305AAE9B" w14:textId="5BAA8E45" w:rsidR="00CD6978" w:rsidRPr="00C00278" w:rsidRDefault="00CD6978" w:rsidP="00CD6978">
            <w:pPr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contextualSpacing/>
              <w:rPr>
                <w:b/>
                <w:bCs/>
                <w:sz w:val="18"/>
                <w:szCs w:val="18"/>
                <w:lang w:val="es-MX"/>
              </w:rPr>
            </w:pPr>
            <w:r w:rsidRPr="00C00278">
              <w:rPr>
                <w:b/>
                <w:bCs/>
                <w:sz w:val="18"/>
                <w:szCs w:val="18"/>
                <w:lang w:val="es-MX"/>
              </w:rPr>
              <w:t>Manten</w:t>
            </w:r>
            <w:r w:rsidR="00920E28" w:rsidRPr="00C00278">
              <w:rPr>
                <w:b/>
                <w:bCs/>
                <w:sz w:val="18"/>
                <w:szCs w:val="18"/>
                <w:lang w:val="es-MX"/>
              </w:rPr>
              <w:t xml:space="preserve">imiento </w:t>
            </w:r>
            <w:r w:rsidRPr="00C00278">
              <w:rPr>
                <w:b/>
                <w:bCs/>
                <w:sz w:val="18"/>
                <w:szCs w:val="18"/>
                <w:lang w:val="es-MX"/>
              </w:rPr>
              <w:t>/ S</w:t>
            </w:r>
            <w:r w:rsidR="00920E28" w:rsidRPr="00C00278">
              <w:rPr>
                <w:b/>
                <w:bCs/>
                <w:sz w:val="18"/>
                <w:szCs w:val="18"/>
                <w:lang w:val="es-MX"/>
              </w:rPr>
              <w:t>ostenibilidad</w:t>
            </w:r>
            <w:r w:rsidRPr="00C00278">
              <w:rPr>
                <w:b/>
                <w:bCs/>
                <w:sz w:val="18"/>
                <w:szCs w:val="18"/>
                <w:lang w:val="es-MX"/>
              </w:rPr>
              <w:t>:</w:t>
            </w:r>
          </w:p>
          <w:p w14:paraId="3CEF0F85" w14:textId="77777777" w:rsidR="00193BC8" w:rsidRPr="00C00278" w:rsidRDefault="00193BC8" w:rsidP="00CD69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color w:val="01109B"/>
                <w:sz w:val="18"/>
                <w:szCs w:val="18"/>
                <w:lang w:val="es-MX"/>
              </w:rPr>
            </w:pPr>
          </w:p>
        </w:tc>
      </w:tr>
      <w:tr w:rsidR="00193BC8" w:rsidRPr="00C00278" w14:paraId="34A8541F" w14:textId="77777777" w:rsidTr="00193BC8">
        <w:tc>
          <w:tcPr>
            <w:tcW w:w="14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7C466BF3" w14:textId="77777777" w:rsidR="00193BC8" w:rsidRPr="00C00278" w:rsidRDefault="00193B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Equipo de Soporte del Objetivo</w:t>
            </w:r>
          </w:p>
        </w:tc>
      </w:tr>
      <w:tr w:rsidR="00193BC8" w:rsidRPr="00C00278" w14:paraId="510CA9CB" w14:textId="77777777" w:rsidTr="00193BC8">
        <w:tc>
          <w:tcPr>
            <w:tcW w:w="14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F311" w14:textId="77777777" w:rsidR="00193BC8" w:rsidRPr="00C00278" w:rsidRDefault="00193B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sz w:val="18"/>
                <w:szCs w:val="18"/>
                <w:lang w:val="es-MX"/>
              </w:rPr>
            </w:pPr>
            <w:r w:rsidRPr="00C00278">
              <w:rPr>
                <w:sz w:val="18"/>
                <w:szCs w:val="18"/>
                <w:lang w:val="es-MX"/>
              </w:rPr>
              <w:t>Contacto Principal/Designado del Programa:</w:t>
            </w:r>
          </w:p>
        </w:tc>
      </w:tr>
      <w:tr w:rsidR="00193BC8" w:rsidRPr="00C00278" w14:paraId="78AC8FB6" w14:textId="77777777" w:rsidTr="00193BC8">
        <w:tc>
          <w:tcPr>
            <w:tcW w:w="14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A9AF" w14:textId="77777777" w:rsidR="00193BC8" w:rsidRPr="00C00278" w:rsidRDefault="00193B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sz w:val="18"/>
                <w:szCs w:val="18"/>
                <w:lang w:val="es-MX"/>
              </w:rPr>
            </w:pPr>
            <w:r w:rsidRPr="00C00278">
              <w:rPr>
                <w:sz w:val="18"/>
                <w:szCs w:val="18"/>
                <w:lang w:val="es-MX"/>
              </w:rPr>
              <w:t>Mentor:</w:t>
            </w:r>
          </w:p>
        </w:tc>
      </w:tr>
      <w:tr w:rsidR="00193BC8" w:rsidRPr="00C00278" w14:paraId="4ACBBDEA" w14:textId="77777777" w:rsidTr="00193BC8">
        <w:tc>
          <w:tcPr>
            <w:tcW w:w="14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441D" w14:textId="77777777" w:rsidR="00193BC8" w:rsidRPr="00C00278" w:rsidRDefault="00193B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sz w:val="18"/>
                <w:szCs w:val="18"/>
                <w:lang w:val="es-MX"/>
              </w:rPr>
            </w:pPr>
            <w:r w:rsidRPr="00C00278">
              <w:rPr>
                <w:sz w:val="18"/>
                <w:szCs w:val="18"/>
                <w:lang w:val="es-MX"/>
              </w:rPr>
              <w:t>CCHC:</w:t>
            </w:r>
          </w:p>
        </w:tc>
      </w:tr>
      <w:tr w:rsidR="00193BC8" w:rsidRPr="00C00278" w14:paraId="3E19F14B" w14:textId="77777777" w:rsidTr="00193BC8">
        <w:tc>
          <w:tcPr>
            <w:tcW w:w="14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8863" w14:textId="2D6B2207" w:rsidR="00193BC8" w:rsidRPr="00C00278" w:rsidRDefault="00193B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sz w:val="18"/>
                <w:szCs w:val="18"/>
                <w:lang w:val="es-MX"/>
              </w:rPr>
            </w:pPr>
            <w:r w:rsidRPr="00C00278">
              <w:rPr>
                <w:sz w:val="18"/>
                <w:szCs w:val="18"/>
                <w:lang w:val="es-MX"/>
              </w:rPr>
              <w:t>Apoyo Inteligente:</w:t>
            </w:r>
          </w:p>
        </w:tc>
      </w:tr>
      <w:tr w:rsidR="00193BC8" w:rsidRPr="00C00278" w14:paraId="3B35B7D1" w14:textId="77777777" w:rsidTr="00193BC8">
        <w:tc>
          <w:tcPr>
            <w:tcW w:w="14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8DFC" w14:textId="77777777" w:rsidR="00193BC8" w:rsidRPr="00C00278" w:rsidRDefault="00193B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sz w:val="18"/>
                <w:szCs w:val="18"/>
                <w:lang w:val="es-MX"/>
              </w:rPr>
            </w:pPr>
            <w:r w:rsidRPr="00C00278">
              <w:rPr>
                <w:sz w:val="18"/>
                <w:szCs w:val="18"/>
                <w:lang w:val="es-MX"/>
              </w:rPr>
              <w:t>Mentor de Inclusión:</w:t>
            </w:r>
          </w:p>
        </w:tc>
      </w:tr>
      <w:tr w:rsidR="00193BC8" w:rsidRPr="00C00278" w14:paraId="35053437" w14:textId="77777777" w:rsidTr="00193BC8">
        <w:tc>
          <w:tcPr>
            <w:tcW w:w="14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9A68" w14:textId="77777777" w:rsidR="00193BC8" w:rsidRPr="00C00278" w:rsidRDefault="00193B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sz w:val="18"/>
                <w:szCs w:val="18"/>
                <w:lang w:val="es-MX"/>
              </w:rPr>
            </w:pPr>
            <w:r w:rsidRPr="00C00278">
              <w:rPr>
                <w:sz w:val="18"/>
                <w:szCs w:val="18"/>
                <w:lang w:val="es-MX"/>
              </w:rPr>
              <w:t>Otros Objetivos de Apoyo:</w:t>
            </w:r>
          </w:p>
        </w:tc>
      </w:tr>
    </w:tbl>
    <w:p w14:paraId="23B0F0CF" w14:textId="30D01F8E" w:rsidR="00DB5A26" w:rsidRPr="00C00278" w:rsidRDefault="00DB5A26" w:rsidP="000116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b/>
          <w:lang w:val="es-MX"/>
        </w:rPr>
      </w:pPr>
    </w:p>
    <w:p w14:paraId="3B574867" w14:textId="77777777" w:rsidR="00DB5A26" w:rsidRPr="00C00278" w:rsidRDefault="00DB5A26">
      <w:pPr>
        <w:spacing w:after="0" w:line="240" w:lineRule="auto"/>
        <w:rPr>
          <w:b/>
          <w:lang w:val="es-MX"/>
        </w:rPr>
      </w:pPr>
      <w:r w:rsidRPr="00C00278">
        <w:rPr>
          <w:b/>
          <w:lang w:val="es-MX"/>
        </w:rPr>
        <w:br w:type="page"/>
      </w:r>
    </w:p>
    <w:p w14:paraId="6E82EA3F" w14:textId="3DF2E3D6" w:rsidR="00DB5A26" w:rsidRPr="00301FA0" w:rsidRDefault="00920E28" w:rsidP="00DB5A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b/>
          <w:sz w:val="20"/>
          <w:szCs w:val="20"/>
          <w:lang w:val="es-MX"/>
        </w:rPr>
      </w:pPr>
      <w:r w:rsidRPr="00301FA0">
        <w:rPr>
          <w:b/>
          <w:sz w:val="20"/>
          <w:szCs w:val="20"/>
          <w:lang w:val="es-MX"/>
        </w:rPr>
        <w:lastRenderedPageBreak/>
        <w:t xml:space="preserve">Preguntas </w:t>
      </w:r>
      <w:r w:rsidR="00AD22ED" w:rsidRPr="00301FA0">
        <w:rPr>
          <w:b/>
          <w:sz w:val="20"/>
          <w:szCs w:val="20"/>
          <w:lang w:val="es-MX"/>
        </w:rPr>
        <w:t>Orientadoras para el Desarrollo de Objetivos:</w:t>
      </w:r>
    </w:p>
    <w:p w14:paraId="2F616873" w14:textId="69558657" w:rsidR="00DB5A26" w:rsidRPr="00301FA0" w:rsidRDefault="00AD22ED" w:rsidP="00DB5A26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sz w:val="19"/>
          <w:szCs w:val="19"/>
          <w:lang w:val="es-MX"/>
        </w:rPr>
      </w:pPr>
      <w:r w:rsidRPr="00301FA0">
        <w:rPr>
          <w:sz w:val="19"/>
          <w:szCs w:val="19"/>
          <w:lang w:val="es-MX"/>
        </w:rPr>
        <w:t>¿Cómo mejorará las experiencias de los niños y niñas el completar este objetivo</w:t>
      </w:r>
      <w:r w:rsidR="00DB5A26" w:rsidRPr="00301FA0">
        <w:rPr>
          <w:sz w:val="19"/>
          <w:szCs w:val="19"/>
          <w:lang w:val="es-MX"/>
        </w:rPr>
        <w:t>?</w:t>
      </w:r>
    </w:p>
    <w:p w14:paraId="7BD5CDD0" w14:textId="169AC527" w:rsidR="00DB5A26" w:rsidRPr="00301FA0" w:rsidRDefault="00DB5A26" w:rsidP="00DB5A26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sz w:val="19"/>
          <w:szCs w:val="19"/>
          <w:lang w:val="es-MX"/>
        </w:rPr>
      </w:pPr>
      <w:r w:rsidRPr="00301FA0">
        <w:rPr>
          <w:sz w:val="19"/>
          <w:szCs w:val="19"/>
          <w:lang w:val="es-MX"/>
        </w:rPr>
        <w:t>¿Qué datos se revisaron o discutieron para determinar el enfoque del objetivo?</w:t>
      </w:r>
    </w:p>
    <w:p w14:paraId="7BFAE90C" w14:textId="77777777" w:rsidR="001506AE" w:rsidRPr="00301FA0" w:rsidRDefault="001506AE" w:rsidP="001506AE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sz w:val="19"/>
          <w:szCs w:val="19"/>
          <w:lang w:val="es-MX"/>
        </w:rPr>
      </w:pPr>
      <w:r w:rsidRPr="00301FA0">
        <w:rPr>
          <w:sz w:val="19"/>
          <w:szCs w:val="19"/>
          <w:lang w:val="es-MX"/>
        </w:rPr>
        <w:t>¿Qué fortalezas tiene su programa que apoyarán a este objetivo?</w:t>
      </w:r>
    </w:p>
    <w:p w14:paraId="63CB6D4A" w14:textId="77777777" w:rsidR="001506AE" w:rsidRPr="00301FA0" w:rsidRDefault="001506AE" w:rsidP="001506AE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sz w:val="19"/>
          <w:szCs w:val="19"/>
          <w:lang w:val="es-MX"/>
        </w:rPr>
      </w:pPr>
      <w:r w:rsidRPr="00301FA0">
        <w:rPr>
          <w:sz w:val="19"/>
          <w:szCs w:val="19"/>
          <w:lang w:val="es-MX"/>
        </w:rPr>
        <w:t>¿Cuáles son algunas barreras potenciales?</w:t>
      </w:r>
    </w:p>
    <w:p w14:paraId="603032E9" w14:textId="73AAF475" w:rsidR="001506AE" w:rsidRPr="00301FA0" w:rsidRDefault="001506AE" w:rsidP="00C0027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sz w:val="19"/>
          <w:szCs w:val="19"/>
          <w:lang w:val="es-MX"/>
        </w:rPr>
      </w:pPr>
      <w:r w:rsidRPr="00301FA0">
        <w:rPr>
          <w:sz w:val="19"/>
          <w:szCs w:val="19"/>
          <w:lang w:val="es-MX"/>
        </w:rPr>
        <w:t>¿Qué ideas tiene usted para abordar estas barreras?</w:t>
      </w:r>
    </w:p>
    <w:p w14:paraId="341DEBA3" w14:textId="77777777" w:rsidR="001506AE" w:rsidRPr="00301FA0" w:rsidRDefault="001506AE" w:rsidP="001506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b/>
          <w:sz w:val="20"/>
          <w:szCs w:val="20"/>
          <w:lang w:val="es-MX"/>
        </w:rPr>
      </w:pPr>
      <w:r w:rsidRPr="00301FA0">
        <w:rPr>
          <w:b/>
          <w:sz w:val="20"/>
          <w:szCs w:val="20"/>
          <w:lang w:val="es-MX"/>
        </w:rPr>
        <w:t>Preguntas Reflexivas para el Progreso Hacia los Objetivos:</w:t>
      </w:r>
    </w:p>
    <w:p w14:paraId="7AE5A1A1" w14:textId="77777777" w:rsidR="001506AE" w:rsidRPr="00301FA0" w:rsidRDefault="001506AE" w:rsidP="001506AE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sz w:val="19"/>
          <w:szCs w:val="19"/>
          <w:lang w:val="es-MX"/>
        </w:rPr>
      </w:pPr>
      <w:r w:rsidRPr="00301FA0">
        <w:rPr>
          <w:sz w:val="19"/>
          <w:szCs w:val="19"/>
          <w:lang w:val="es-MX"/>
        </w:rPr>
        <w:t>¿Qué nota usted? ¿Qué ha cambiado?</w:t>
      </w:r>
    </w:p>
    <w:p w14:paraId="5676A063" w14:textId="77777777" w:rsidR="001506AE" w:rsidRPr="00301FA0" w:rsidRDefault="001506AE" w:rsidP="001506AE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sz w:val="19"/>
          <w:szCs w:val="19"/>
          <w:lang w:val="es-MX"/>
        </w:rPr>
      </w:pPr>
      <w:r w:rsidRPr="00301FA0">
        <w:rPr>
          <w:sz w:val="19"/>
          <w:szCs w:val="19"/>
          <w:lang w:val="es-MX"/>
        </w:rPr>
        <w:t>¿Qué está funcionando bien?</w:t>
      </w:r>
    </w:p>
    <w:p w14:paraId="1FF3DC65" w14:textId="77777777" w:rsidR="001506AE" w:rsidRPr="00301FA0" w:rsidRDefault="001506AE" w:rsidP="001506AE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sz w:val="19"/>
          <w:szCs w:val="19"/>
          <w:lang w:val="es-MX"/>
        </w:rPr>
      </w:pPr>
      <w:r w:rsidRPr="00301FA0">
        <w:rPr>
          <w:sz w:val="19"/>
          <w:szCs w:val="19"/>
          <w:lang w:val="es-MX"/>
        </w:rPr>
        <w:t>¿Qué se necesita ajustar?</w:t>
      </w:r>
    </w:p>
    <w:p w14:paraId="5B95493F" w14:textId="31D125A0" w:rsidR="001506AE" w:rsidRPr="00301FA0" w:rsidRDefault="001506AE" w:rsidP="00C0027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sz w:val="19"/>
          <w:szCs w:val="19"/>
          <w:lang w:val="es-MX"/>
        </w:rPr>
      </w:pPr>
      <w:r w:rsidRPr="00301FA0">
        <w:rPr>
          <w:sz w:val="19"/>
          <w:szCs w:val="19"/>
          <w:lang w:val="es-MX"/>
        </w:rPr>
        <w:t>¿Cómo sabrá usted cuándo se ha completado el paso u objetivo de la acción?</w:t>
      </w:r>
    </w:p>
    <w:p w14:paraId="0927DCB1" w14:textId="77777777" w:rsidR="001506AE" w:rsidRPr="00301FA0" w:rsidRDefault="001506AE" w:rsidP="001506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b/>
          <w:sz w:val="20"/>
          <w:szCs w:val="20"/>
          <w:lang w:val="es-MX"/>
        </w:rPr>
      </w:pPr>
      <w:r w:rsidRPr="00301FA0">
        <w:rPr>
          <w:b/>
          <w:sz w:val="20"/>
          <w:szCs w:val="20"/>
          <w:lang w:val="es-MX"/>
        </w:rPr>
        <w:t>Preguntas Reflexivas para la Consideración del Resumen:</w:t>
      </w:r>
    </w:p>
    <w:p w14:paraId="594A2DDE" w14:textId="77777777" w:rsidR="001506AE" w:rsidRPr="00301FA0" w:rsidRDefault="001506AE" w:rsidP="001506AE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sz w:val="19"/>
          <w:szCs w:val="19"/>
          <w:lang w:val="es-MX"/>
        </w:rPr>
      </w:pPr>
      <w:r w:rsidRPr="00301FA0">
        <w:rPr>
          <w:sz w:val="19"/>
          <w:szCs w:val="19"/>
          <w:lang w:val="es-MX"/>
        </w:rPr>
        <w:t>¿Cuáles fueron algunos puntos destacados o momentos de aprendizaje del objetivo?</w:t>
      </w:r>
    </w:p>
    <w:p w14:paraId="538F4075" w14:textId="04E7766A" w:rsidR="00DB5A26" w:rsidRPr="00301FA0" w:rsidRDefault="00DB5A26" w:rsidP="00C0027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sz w:val="19"/>
          <w:szCs w:val="19"/>
          <w:lang w:val="es-MX"/>
        </w:rPr>
      </w:pPr>
      <w:r w:rsidRPr="00301FA0">
        <w:rPr>
          <w:sz w:val="19"/>
          <w:szCs w:val="19"/>
          <w:lang w:val="es-MX"/>
        </w:rPr>
        <w:t>¿Qué contribuyó al logro de</w:t>
      </w:r>
      <w:r w:rsidR="00AD22ED" w:rsidRPr="00301FA0">
        <w:rPr>
          <w:sz w:val="19"/>
          <w:szCs w:val="19"/>
          <w:lang w:val="es-MX"/>
        </w:rPr>
        <w:t>l objetivo</w:t>
      </w:r>
      <w:r w:rsidRPr="00301FA0">
        <w:rPr>
          <w:sz w:val="19"/>
          <w:szCs w:val="19"/>
          <w:lang w:val="es-MX"/>
        </w:rPr>
        <w:t xml:space="preserve">? </w:t>
      </w:r>
    </w:p>
    <w:p w14:paraId="39A8A4AB" w14:textId="7987C85A" w:rsidR="00DB5A26" w:rsidRPr="00301FA0" w:rsidRDefault="00DB5A26" w:rsidP="00C0027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sz w:val="19"/>
          <w:szCs w:val="19"/>
          <w:lang w:val="es-MX"/>
        </w:rPr>
      </w:pPr>
      <w:r w:rsidRPr="00301FA0">
        <w:rPr>
          <w:sz w:val="19"/>
          <w:szCs w:val="19"/>
          <w:lang w:val="es-MX"/>
        </w:rPr>
        <w:t xml:space="preserve">¿Qué impacto han tenido las prácticas en </w:t>
      </w:r>
      <w:r w:rsidR="00AD22ED" w:rsidRPr="00301FA0">
        <w:rPr>
          <w:sz w:val="19"/>
          <w:szCs w:val="19"/>
          <w:lang w:val="es-MX"/>
        </w:rPr>
        <w:t xml:space="preserve">el objetivo </w:t>
      </w:r>
      <w:r w:rsidRPr="00301FA0">
        <w:rPr>
          <w:sz w:val="19"/>
          <w:szCs w:val="19"/>
          <w:lang w:val="es-MX"/>
        </w:rPr>
        <w:t xml:space="preserve">en los niños, maestros y familias del programa?  </w:t>
      </w:r>
    </w:p>
    <w:p w14:paraId="15C1F7A2" w14:textId="34B0BF80" w:rsidR="00DB5A26" w:rsidRPr="00301FA0" w:rsidRDefault="00DB5A26" w:rsidP="00C0027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sz w:val="19"/>
          <w:szCs w:val="19"/>
          <w:lang w:val="es-MX"/>
        </w:rPr>
      </w:pPr>
      <w:r w:rsidRPr="00301FA0">
        <w:rPr>
          <w:sz w:val="19"/>
          <w:szCs w:val="19"/>
          <w:lang w:val="es-MX"/>
        </w:rPr>
        <w:t xml:space="preserve">Si no se logró el objetivo, ¿cuáles fueron las barreras? </w:t>
      </w:r>
    </w:p>
    <w:p w14:paraId="5E55D15B" w14:textId="03D713F7" w:rsidR="00DB5A26" w:rsidRPr="00301FA0" w:rsidRDefault="00DB5A26" w:rsidP="00C0027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sz w:val="19"/>
          <w:szCs w:val="19"/>
          <w:lang w:val="es-MX"/>
        </w:rPr>
      </w:pPr>
      <w:r w:rsidRPr="00301FA0">
        <w:rPr>
          <w:sz w:val="19"/>
          <w:szCs w:val="19"/>
          <w:lang w:val="es-MX"/>
        </w:rPr>
        <w:t xml:space="preserve">¿Qué cambios podrían ocurrir para garantizar que barreras similares no afecten al logro de </w:t>
      </w:r>
      <w:r w:rsidR="00AD22ED" w:rsidRPr="00301FA0">
        <w:rPr>
          <w:sz w:val="19"/>
          <w:szCs w:val="19"/>
          <w:lang w:val="es-MX"/>
        </w:rPr>
        <w:t xml:space="preserve">objetivos </w:t>
      </w:r>
      <w:r w:rsidRPr="00301FA0">
        <w:rPr>
          <w:sz w:val="19"/>
          <w:szCs w:val="19"/>
          <w:lang w:val="es-MX"/>
        </w:rPr>
        <w:t>futur</w:t>
      </w:r>
      <w:r w:rsidR="00AD22ED" w:rsidRPr="00301FA0">
        <w:rPr>
          <w:sz w:val="19"/>
          <w:szCs w:val="19"/>
          <w:lang w:val="es-MX"/>
        </w:rPr>
        <w:t>o</w:t>
      </w:r>
      <w:r w:rsidRPr="00301FA0">
        <w:rPr>
          <w:sz w:val="19"/>
          <w:szCs w:val="19"/>
          <w:lang w:val="es-MX"/>
        </w:rPr>
        <w:t>s?</w:t>
      </w:r>
    </w:p>
    <w:p w14:paraId="2FAB8C67" w14:textId="77777777" w:rsidR="00C00278" w:rsidRPr="00301FA0" w:rsidRDefault="00C00278" w:rsidP="00C0027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sz w:val="19"/>
          <w:szCs w:val="19"/>
          <w:lang w:val="es-MX"/>
        </w:rPr>
      </w:pPr>
      <w:r w:rsidRPr="00301FA0">
        <w:rPr>
          <w:sz w:val="19"/>
          <w:szCs w:val="19"/>
          <w:lang w:val="es-MX"/>
        </w:rPr>
        <w:t>¿Por qué es importante para su programa mantener estas nuevas prácticas?</w:t>
      </w:r>
      <w:r w:rsidRPr="00301FA0">
        <w:rPr>
          <w:sz w:val="19"/>
          <w:szCs w:val="19"/>
          <w:lang w:val="es-MX"/>
        </w:rPr>
        <w:tab/>
      </w:r>
    </w:p>
    <w:p w14:paraId="5830AF7E" w14:textId="32C45B09" w:rsidR="00DB5A26" w:rsidRPr="00301FA0" w:rsidRDefault="00DB5A26" w:rsidP="00C0027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sz w:val="19"/>
          <w:szCs w:val="19"/>
          <w:lang w:val="es-MX"/>
        </w:rPr>
      </w:pPr>
      <w:r w:rsidRPr="00301FA0">
        <w:rPr>
          <w:sz w:val="19"/>
          <w:szCs w:val="19"/>
          <w:lang w:val="es-MX"/>
        </w:rPr>
        <w:t>¿Cómo se mantendrá este objetivo? ¿Qué prácticas, políticas y procedimientos pondrá en práctica el participante para garantizar que estas mejoras se mantengan?</w:t>
      </w:r>
    </w:p>
    <w:p w14:paraId="32807CC4" w14:textId="1E0CAC2F" w:rsidR="00DB5A26" w:rsidRPr="00301FA0" w:rsidRDefault="00C00278" w:rsidP="00DB5A26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sz w:val="19"/>
          <w:szCs w:val="19"/>
          <w:lang w:val="es-MX"/>
        </w:rPr>
      </w:pPr>
      <w:r w:rsidRPr="00301FA0">
        <w:rPr>
          <w:sz w:val="19"/>
          <w:szCs w:val="19"/>
          <w:lang w:val="es-MX"/>
        </w:rPr>
        <w:t>¿Cómo apoyan las nuevas prácticas su visión de la calidad?</w:t>
      </w:r>
      <w:bookmarkStart w:id="0" w:name="_GoBack"/>
      <w:bookmarkEnd w:id="0"/>
      <w:r w:rsidRPr="00301FA0">
        <w:rPr>
          <w:sz w:val="19"/>
          <w:szCs w:val="19"/>
          <w:lang w:val="es-MX"/>
        </w:rPr>
        <w:tab/>
      </w:r>
    </w:p>
    <w:sectPr w:rsidR="00DB5A26" w:rsidRPr="00301FA0" w:rsidSect="009D4CC2">
      <w:headerReference w:type="default" r:id="rId11"/>
      <w:footerReference w:type="default" r:id="rId12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C5F4A" w14:textId="77777777" w:rsidR="003010AD" w:rsidRDefault="003010AD" w:rsidP="004E0E80">
      <w:pPr>
        <w:spacing w:after="0" w:line="240" w:lineRule="auto"/>
      </w:pPr>
      <w:r>
        <w:separator/>
      </w:r>
    </w:p>
  </w:endnote>
  <w:endnote w:type="continuationSeparator" w:id="0">
    <w:p w14:paraId="0DBD37F6" w14:textId="77777777" w:rsidR="003010AD" w:rsidRDefault="003010AD" w:rsidP="004E0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A7347" w14:textId="5E18724A" w:rsidR="000A5152" w:rsidRPr="00A33394" w:rsidRDefault="003F43E1" w:rsidP="000A5152">
    <w:pPr>
      <w:pStyle w:val="Footer"/>
      <w:jc w:val="right"/>
      <w:rPr>
        <w:sz w:val="18"/>
        <w:szCs w:val="18"/>
        <w:lang w:val="es-MX"/>
      </w:rPr>
    </w:pPr>
    <w:r w:rsidRPr="00A33394">
      <w:rPr>
        <w:sz w:val="18"/>
        <w:szCs w:val="18"/>
        <w:lang w:val="es-MX"/>
      </w:rPr>
      <w:t>Pla</w:t>
    </w:r>
    <w:r w:rsidR="00A33394">
      <w:rPr>
        <w:sz w:val="18"/>
        <w:szCs w:val="18"/>
        <w:lang w:val="es-MX"/>
      </w:rPr>
      <w:t xml:space="preserve">n de </w:t>
    </w:r>
    <w:r w:rsidR="00157F68">
      <w:rPr>
        <w:sz w:val="18"/>
        <w:szCs w:val="18"/>
        <w:lang w:val="es-MX"/>
      </w:rPr>
      <w:t>Mejoramiento de la Calidad SFY25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7B7E7" w14:textId="77777777" w:rsidR="003010AD" w:rsidRDefault="003010AD" w:rsidP="004E0E80">
      <w:pPr>
        <w:spacing w:after="0" w:line="240" w:lineRule="auto"/>
      </w:pPr>
      <w:r>
        <w:separator/>
      </w:r>
    </w:p>
  </w:footnote>
  <w:footnote w:type="continuationSeparator" w:id="0">
    <w:p w14:paraId="73E5E90C" w14:textId="77777777" w:rsidR="003010AD" w:rsidRDefault="003010AD" w:rsidP="004E0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599"/>
      <w:gridCol w:w="8801"/>
    </w:tblGrid>
    <w:tr w:rsidR="000A5152" w:rsidRPr="00C00278" w14:paraId="109AAAAD" w14:textId="77777777" w:rsidTr="00C72DCC">
      <w:trPr>
        <w:trHeight w:val="288"/>
      </w:trPr>
      <w:tc>
        <w:tcPr>
          <w:tcW w:w="4286" w:type="dxa"/>
          <w:tcBorders>
            <w:top w:val="nil"/>
            <w:left w:val="nil"/>
            <w:bottom w:val="single" w:sz="18" w:space="0" w:color="808080"/>
            <w:right w:val="single" w:sz="18" w:space="0" w:color="808080"/>
          </w:tcBorders>
          <w:hideMark/>
        </w:tcPr>
        <w:p w14:paraId="5BF04CAF" w14:textId="77777777" w:rsidR="000A5152" w:rsidRPr="00C72DCC" w:rsidRDefault="00291673" w:rsidP="0013716C">
          <w:pPr>
            <w:pStyle w:val="Header"/>
            <w:rPr>
              <w:rFonts w:ascii="Cambria" w:eastAsia="Times New Roman" w:hAnsi="Cambria"/>
              <w:sz w:val="36"/>
              <w:szCs w:val="36"/>
            </w:rPr>
          </w:pPr>
          <w:r w:rsidRPr="00A277E1">
            <w:rPr>
              <w:rFonts w:eastAsia="Times New Roman"/>
              <w:noProof/>
              <w:sz w:val="24"/>
              <w:szCs w:val="24"/>
            </w:rPr>
            <w:drawing>
              <wp:inline distT="0" distB="0" distL="0" distR="0" wp14:anchorId="65BB0A2D" wp14:editId="5382498C">
                <wp:extent cx="2578100" cy="679450"/>
                <wp:effectExtent l="0" t="0" r="0" b="6350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810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4" w:type="dxa"/>
          <w:tcBorders>
            <w:top w:val="nil"/>
            <w:left w:val="single" w:sz="18" w:space="0" w:color="808080"/>
            <w:bottom w:val="single" w:sz="18" w:space="0" w:color="808080"/>
            <w:right w:val="nil"/>
          </w:tcBorders>
          <w:vAlign w:val="bottom"/>
          <w:hideMark/>
        </w:tcPr>
        <w:p w14:paraId="2CBAAD64" w14:textId="77777777" w:rsidR="000A5152" w:rsidRPr="00A33394" w:rsidRDefault="001835E1" w:rsidP="000A5152">
          <w:pPr>
            <w:pStyle w:val="NoSpacing"/>
            <w:spacing w:line="276" w:lineRule="auto"/>
            <w:jc w:val="right"/>
            <w:rPr>
              <w:rFonts w:ascii="Cambria" w:hAnsi="Cambria"/>
              <w:sz w:val="32"/>
              <w:szCs w:val="32"/>
              <w:lang w:val="es-MX"/>
            </w:rPr>
          </w:pPr>
          <w:r w:rsidRPr="00A33394">
            <w:rPr>
              <w:rFonts w:ascii="Cambria" w:hAnsi="Cambria"/>
              <w:b/>
              <w:sz w:val="32"/>
              <w:szCs w:val="32"/>
              <w:lang w:val="es-MX"/>
            </w:rPr>
            <w:t>Plan de Mejoramiento de la Calidad</w:t>
          </w:r>
        </w:p>
      </w:tc>
    </w:tr>
  </w:tbl>
  <w:p w14:paraId="18925E0E" w14:textId="77777777" w:rsidR="004E0E80" w:rsidRPr="00A33394" w:rsidRDefault="004E0E80" w:rsidP="00D76B11">
    <w:pPr>
      <w:pStyle w:val="Header"/>
      <w:tabs>
        <w:tab w:val="left" w:pos="6192"/>
        <w:tab w:val="center" w:pos="7200"/>
      </w:tabs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AFD"/>
    <w:multiLevelType w:val="hybridMultilevel"/>
    <w:tmpl w:val="63984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F6142"/>
    <w:multiLevelType w:val="hybridMultilevel"/>
    <w:tmpl w:val="587879AA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176C2E51"/>
    <w:multiLevelType w:val="hybridMultilevel"/>
    <w:tmpl w:val="24CA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9476F"/>
    <w:multiLevelType w:val="hybridMultilevel"/>
    <w:tmpl w:val="3CCCF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71A8B"/>
    <w:multiLevelType w:val="hybridMultilevel"/>
    <w:tmpl w:val="A7AE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xMDcxMzA3NzQzMDBV0lEKTi0uzszPAykwqgUAqyZsoCwAAAA="/>
  </w:docVars>
  <w:rsids>
    <w:rsidRoot w:val="00004512"/>
    <w:rsid w:val="00004512"/>
    <w:rsid w:val="000116F4"/>
    <w:rsid w:val="00032EA3"/>
    <w:rsid w:val="00046265"/>
    <w:rsid w:val="00083877"/>
    <w:rsid w:val="000A0888"/>
    <w:rsid w:val="000A448D"/>
    <w:rsid w:val="000A5152"/>
    <w:rsid w:val="000C5137"/>
    <w:rsid w:val="00105FB4"/>
    <w:rsid w:val="00121C5D"/>
    <w:rsid w:val="0013003E"/>
    <w:rsid w:val="0013716C"/>
    <w:rsid w:val="001506AE"/>
    <w:rsid w:val="00157F68"/>
    <w:rsid w:val="001835E1"/>
    <w:rsid w:val="00185E2A"/>
    <w:rsid w:val="00193BC8"/>
    <w:rsid w:val="001D56AF"/>
    <w:rsid w:val="00224EEA"/>
    <w:rsid w:val="0022525B"/>
    <w:rsid w:val="00291673"/>
    <w:rsid w:val="002A3A06"/>
    <w:rsid w:val="002C44DD"/>
    <w:rsid w:val="003010AD"/>
    <w:rsid w:val="00301AEA"/>
    <w:rsid w:val="00301FA0"/>
    <w:rsid w:val="00326264"/>
    <w:rsid w:val="00331010"/>
    <w:rsid w:val="00352701"/>
    <w:rsid w:val="00371C4B"/>
    <w:rsid w:val="00383BF1"/>
    <w:rsid w:val="0038579F"/>
    <w:rsid w:val="003B09EB"/>
    <w:rsid w:val="003B423E"/>
    <w:rsid w:val="003C6412"/>
    <w:rsid w:val="003C775F"/>
    <w:rsid w:val="003D20BC"/>
    <w:rsid w:val="003F43E1"/>
    <w:rsid w:val="00421D70"/>
    <w:rsid w:val="00426F16"/>
    <w:rsid w:val="00431C38"/>
    <w:rsid w:val="00432F94"/>
    <w:rsid w:val="004A2083"/>
    <w:rsid w:val="004C3829"/>
    <w:rsid w:val="004D694B"/>
    <w:rsid w:val="004E0E80"/>
    <w:rsid w:val="004E3226"/>
    <w:rsid w:val="004F1C28"/>
    <w:rsid w:val="005303AE"/>
    <w:rsid w:val="00570134"/>
    <w:rsid w:val="00575A04"/>
    <w:rsid w:val="005873EB"/>
    <w:rsid w:val="005B0583"/>
    <w:rsid w:val="005E64E1"/>
    <w:rsid w:val="005E6DEB"/>
    <w:rsid w:val="00623188"/>
    <w:rsid w:val="00624ADB"/>
    <w:rsid w:val="0062546C"/>
    <w:rsid w:val="00671922"/>
    <w:rsid w:val="006820EE"/>
    <w:rsid w:val="00684733"/>
    <w:rsid w:val="00685806"/>
    <w:rsid w:val="006A20B8"/>
    <w:rsid w:val="006D3BA4"/>
    <w:rsid w:val="006F065D"/>
    <w:rsid w:val="00744030"/>
    <w:rsid w:val="007475F2"/>
    <w:rsid w:val="00752D0B"/>
    <w:rsid w:val="00754C27"/>
    <w:rsid w:val="007637C2"/>
    <w:rsid w:val="00787020"/>
    <w:rsid w:val="007A0D8D"/>
    <w:rsid w:val="007C1A9F"/>
    <w:rsid w:val="007D4BD9"/>
    <w:rsid w:val="007F01BB"/>
    <w:rsid w:val="00814D4D"/>
    <w:rsid w:val="00842065"/>
    <w:rsid w:val="00863A9E"/>
    <w:rsid w:val="00872052"/>
    <w:rsid w:val="00882FE2"/>
    <w:rsid w:val="00887847"/>
    <w:rsid w:val="008A6CBB"/>
    <w:rsid w:val="008D007C"/>
    <w:rsid w:val="008D39D0"/>
    <w:rsid w:val="008E44C4"/>
    <w:rsid w:val="009041CC"/>
    <w:rsid w:val="009146FE"/>
    <w:rsid w:val="00920E28"/>
    <w:rsid w:val="009511FA"/>
    <w:rsid w:val="00952055"/>
    <w:rsid w:val="0095511B"/>
    <w:rsid w:val="00976FB1"/>
    <w:rsid w:val="0099146B"/>
    <w:rsid w:val="009A477A"/>
    <w:rsid w:val="009C62C4"/>
    <w:rsid w:val="009D4CC2"/>
    <w:rsid w:val="009E1B35"/>
    <w:rsid w:val="00A277E1"/>
    <w:rsid w:val="00A33394"/>
    <w:rsid w:val="00A6621F"/>
    <w:rsid w:val="00A66F62"/>
    <w:rsid w:val="00A83DE8"/>
    <w:rsid w:val="00AA3DA2"/>
    <w:rsid w:val="00AB3134"/>
    <w:rsid w:val="00AB5A4C"/>
    <w:rsid w:val="00AD22ED"/>
    <w:rsid w:val="00AF3D6A"/>
    <w:rsid w:val="00B26C53"/>
    <w:rsid w:val="00B335D7"/>
    <w:rsid w:val="00B55DEE"/>
    <w:rsid w:val="00B90945"/>
    <w:rsid w:val="00BA28CD"/>
    <w:rsid w:val="00BA2C5C"/>
    <w:rsid w:val="00BD3487"/>
    <w:rsid w:val="00BF0FC2"/>
    <w:rsid w:val="00C00278"/>
    <w:rsid w:val="00C05149"/>
    <w:rsid w:val="00C423CE"/>
    <w:rsid w:val="00C44B89"/>
    <w:rsid w:val="00C54397"/>
    <w:rsid w:val="00C72DCC"/>
    <w:rsid w:val="00C77533"/>
    <w:rsid w:val="00C939DF"/>
    <w:rsid w:val="00CB1C47"/>
    <w:rsid w:val="00CD40E0"/>
    <w:rsid w:val="00CD6978"/>
    <w:rsid w:val="00D25F4A"/>
    <w:rsid w:val="00D346A9"/>
    <w:rsid w:val="00D463C4"/>
    <w:rsid w:val="00D76B11"/>
    <w:rsid w:val="00D80325"/>
    <w:rsid w:val="00DB5A26"/>
    <w:rsid w:val="00DE5C00"/>
    <w:rsid w:val="00DE7507"/>
    <w:rsid w:val="00DF0F3A"/>
    <w:rsid w:val="00E115FB"/>
    <w:rsid w:val="00E12BD5"/>
    <w:rsid w:val="00E24877"/>
    <w:rsid w:val="00E26ABB"/>
    <w:rsid w:val="00E3231F"/>
    <w:rsid w:val="00E4439F"/>
    <w:rsid w:val="00EA24F7"/>
    <w:rsid w:val="00EA509F"/>
    <w:rsid w:val="00EB2CA2"/>
    <w:rsid w:val="00EC06FB"/>
    <w:rsid w:val="00EC1581"/>
    <w:rsid w:val="00F4480B"/>
    <w:rsid w:val="00F515CC"/>
    <w:rsid w:val="00F636B6"/>
    <w:rsid w:val="00F64A5B"/>
    <w:rsid w:val="00F83BDE"/>
    <w:rsid w:val="00FB2A9D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43C7826"/>
  <w15:docId w15:val="{F2E75FA1-22E7-4A0B-8739-AD7280FA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BC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6A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D56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0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E80"/>
  </w:style>
  <w:style w:type="paragraph" w:styleId="Footer">
    <w:name w:val="footer"/>
    <w:basedOn w:val="Normal"/>
    <w:link w:val="FooterChar"/>
    <w:uiPriority w:val="99"/>
    <w:unhideWhenUsed/>
    <w:rsid w:val="004E0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E80"/>
  </w:style>
  <w:style w:type="paragraph" w:styleId="NoSpacing">
    <w:name w:val="No Spacing"/>
    <w:uiPriority w:val="1"/>
    <w:qFormat/>
    <w:rsid w:val="000A5152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B31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3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8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8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877"/>
    <w:rPr>
      <w:b/>
      <w:bCs/>
    </w:rPr>
  </w:style>
  <w:style w:type="paragraph" w:styleId="Revision">
    <w:name w:val="Revision"/>
    <w:hidden/>
    <w:uiPriority w:val="99"/>
    <w:semiHidden/>
    <w:rsid w:val="00B335D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kaskel\Documents\Joint%20service%20Collaborative%20meetings\Joint%20service%20collaboration%20form\Goal%20Planning%20Form%20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0A952D097AD428E07A7C81EF31F94" ma:contentTypeVersion="0" ma:contentTypeDescription="Create a new document." ma:contentTypeScope="" ma:versionID="5adab43543d6cc48863b035646200f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9A327-35AF-4EE7-8942-86074C9F44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D76E26-2703-4263-B2FF-D67144062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BD0057-42CF-4094-897F-07C5D43741FF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642F576-05BA-4717-866C-A49D5505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Goal Planning Form  2</Template>
  <TotalTime>0</TotalTime>
  <Pages>3</Pages>
  <Words>457</Words>
  <Characters>2397</Characters>
  <Application>Microsoft Office Word</Application>
  <DocSecurity>0</DocSecurity>
  <Lines>55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SWHD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Kaskel</dc:creator>
  <cp:lastModifiedBy>Heidi Walton</cp:lastModifiedBy>
  <cp:revision>2</cp:revision>
  <dcterms:created xsi:type="dcterms:W3CDTF">2024-07-05T16:02:00Z</dcterms:created>
  <dcterms:modified xsi:type="dcterms:W3CDTF">2024-07-05T16:02:00Z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0x010100CB30A952D097AD428E07A7C81EF31F94</vt:lpwstr>
  </property>
</Properties>
</file>